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02B6" w14:textId="77777777" w:rsidR="00FE067E" w:rsidRDefault="00CD36CF" w:rsidP="00CC1F3B">
      <w:pPr>
        <w:pStyle w:val="TitlePageOrigin"/>
      </w:pPr>
      <w:r>
        <w:t>WEST virginia legislature</w:t>
      </w:r>
    </w:p>
    <w:p w14:paraId="24E0CEB8" w14:textId="3EE97F85" w:rsidR="00CD36CF" w:rsidRDefault="00CD36CF" w:rsidP="00CC1F3B">
      <w:pPr>
        <w:pStyle w:val="TitlePageSession"/>
      </w:pPr>
      <w:r>
        <w:t>20</w:t>
      </w:r>
      <w:r w:rsidR="007F29DD">
        <w:t>2</w:t>
      </w:r>
      <w:r w:rsidR="00743F31">
        <w:t>6</w:t>
      </w:r>
      <w:r>
        <w:t xml:space="preserve"> regular session</w:t>
      </w:r>
      <w:r w:rsidR="00B97FC1">
        <w:rPr>
          <w:noProof/>
        </w:rPr>
        <mc:AlternateContent>
          <mc:Choice Requires="wps">
            <w:drawing>
              <wp:anchor distT="0" distB="0" distL="114300" distR="114300" simplePos="0" relativeHeight="251659264" behindDoc="0" locked="0" layoutInCell="1" allowOverlap="1" wp14:anchorId="1ECDDD25" wp14:editId="3E758C00">
                <wp:simplePos x="0" y="0"/>
                <wp:positionH relativeFrom="column">
                  <wp:posOffset>6007100</wp:posOffset>
                </wp:positionH>
                <wp:positionV relativeFrom="paragraph">
                  <wp:posOffset>1617980</wp:posOffset>
                </wp:positionV>
                <wp:extent cx="635000" cy="476250"/>
                <wp:effectExtent l="0" t="0" r="12700" b="19050"/>
                <wp:wrapNone/>
                <wp:docPr id="5170720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91105B" w14:textId="5EECE4F0" w:rsidR="00B97FC1" w:rsidRPr="00B97FC1" w:rsidRDefault="00B97FC1" w:rsidP="00B97FC1">
                            <w:pPr>
                              <w:spacing w:line="240" w:lineRule="auto"/>
                              <w:jc w:val="center"/>
                              <w:rPr>
                                <w:rFonts w:cs="Arial"/>
                                <w:b/>
                              </w:rPr>
                            </w:pPr>
                            <w:r w:rsidRPr="00B97FC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DDD2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191105B" w14:textId="5EECE4F0" w:rsidR="00B97FC1" w:rsidRPr="00B97FC1" w:rsidRDefault="00B97FC1" w:rsidP="00B97FC1">
                      <w:pPr>
                        <w:spacing w:line="240" w:lineRule="auto"/>
                        <w:jc w:val="center"/>
                        <w:rPr>
                          <w:rFonts w:cs="Arial"/>
                          <w:b/>
                        </w:rPr>
                      </w:pPr>
                      <w:r w:rsidRPr="00B97FC1">
                        <w:rPr>
                          <w:rFonts w:cs="Arial"/>
                          <w:b/>
                        </w:rPr>
                        <w:t>FISCAL NOTE</w:t>
                      </w:r>
                    </w:p>
                  </w:txbxContent>
                </v:textbox>
              </v:shape>
            </w:pict>
          </mc:Fallback>
        </mc:AlternateContent>
      </w:r>
    </w:p>
    <w:p w14:paraId="5F673113" w14:textId="77777777" w:rsidR="00CD36CF" w:rsidRDefault="007C0BBE" w:rsidP="00CC1F3B">
      <w:pPr>
        <w:pStyle w:val="TitlePageBillPrefix"/>
      </w:pPr>
      <w:sdt>
        <w:sdtPr>
          <w:tag w:val="IntroDate"/>
          <w:id w:val="-1236936958"/>
          <w:placeholder>
            <w:docPart w:val="6E1D7BB6E1BB4C909D684BFDD4CA82B7"/>
          </w:placeholder>
          <w:text/>
        </w:sdtPr>
        <w:sdtEndPr/>
        <w:sdtContent>
          <w:r w:rsidR="00AE48A0">
            <w:t>Introduced</w:t>
          </w:r>
        </w:sdtContent>
      </w:sdt>
    </w:p>
    <w:p w14:paraId="14D283A4" w14:textId="3C948894" w:rsidR="00CD36CF" w:rsidRDefault="007C0BBE" w:rsidP="00CC1F3B">
      <w:pPr>
        <w:pStyle w:val="BillNumber"/>
      </w:pPr>
      <w:sdt>
        <w:sdtPr>
          <w:tag w:val="Chamber"/>
          <w:id w:val="893011969"/>
          <w:lock w:val="sdtLocked"/>
          <w:placeholder>
            <w:docPart w:val="8722850D886742E59CE0A17B73615D07"/>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FC2B5E7F5D84B10A8F29ED1B94832B2"/>
          </w:placeholder>
          <w:text/>
        </w:sdtPr>
        <w:sdtEndPr/>
        <w:sdtContent>
          <w:r w:rsidR="00A52880">
            <w:t>1074</w:t>
          </w:r>
        </w:sdtContent>
      </w:sdt>
    </w:p>
    <w:p w14:paraId="6B10E6F8" w14:textId="28167586" w:rsidR="00CD36CF" w:rsidRDefault="00CD36CF" w:rsidP="00CC1F3B">
      <w:pPr>
        <w:pStyle w:val="Sponsors"/>
      </w:pPr>
      <w:r>
        <w:t xml:space="preserve">By </w:t>
      </w:r>
      <w:sdt>
        <w:sdtPr>
          <w:tag w:val="Sponsors"/>
          <w:id w:val="1589585889"/>
          <w:placeholder>
            <w:docPart w:val="E5F59A419C264CEE9E620CFB6DAECCFA"/>
          </w:placeholder>
          <w:text w:multiLine="1"/>
        </w:sdtPr>
        <w:sdtEndPr/>
        <w:sdtContent>
          <w:r w:rsidR="00A66F5E">
            <w:t>Senator</w:t>
          </w:r>
          <w:r w:rsidR="007C0BBE">
            <w:t>s</w:t>
          </w:r>
          <w:r w:rsidR="00A66F5E">
            <w:t xml:space="preserve"> Takubo</w:t>
          </w:r>
          <w:r w:rsidR="007C0BBE">
            <w:t xml:space="preserve"> and Oliverio</w:t>
          </w:r>
        </w:sdtContent>
      </w:sdt>
    </w:p>
    <w:p w14:paraId="0279A15F" w14:textId="57BDEFC2" w:rsidR="00E831B3" w:rsidRDefault="00CD36CF" w:rsidP="00F04B90">
      <w:pPr>
        <w:pStyle w:val="References"/>
      </w:pPr>
      <w:r>
        <w:t>[</w:t>
      </w:r>
      <w:sdt>
        <w:sdtPr>
          <w:tag w:val="References"/>
          <w:id w:val="-1043047873"/>
          <w:placeholder>
            <w:docPart w:val="6F32F6BE623343A6B393587AF0800D32"/>
          </w:placeholder>
          <w:text w:multiLine="1"/>
        </w:sdtPr>
        <w:sdtEndPr/>
        <w:sdtContent>
          <w:r w:rsidR="00F04B90">
            <w:t xml:space="preserve">Introduced </w:t>
          </w:r>
          <w:r w:rsidR="00A52880">
            <w:t>February 23, 2026</w:t>
          </w:r>
          <w:r w:rsidR="00F04B90">
            <w:t>; referred</w:t>
          </w:r>
          <w:r w:rsidR="00F04B90">
            <w:br/>
            <w:t>to the Committee on</w:t>
          </w:r>
          <w:r w:rsidR="00950E96">
            <w:t xml:space="preserve"> Pensions; and then to the Committee on Finance</w:t>
          </w:r>
        </w:sdtContent>
      </w:sdt>
      <w:r>
        <w:t>]</w:t>
      </w:r>
    </w:p>
    <w:p w14:paraId="0F3074EF" w14:textId="65B0DA00" w:rsidR="00303684" w:rsidRDefault="0000526A" w:rsidP="00CC1F3B">
      <w:pPr>
        <w:pStyle w:val="TitleSection"/>
      </w:pPr>
      <w:r>
        <w:lastRenderedPageBreak/>
        <w:t>A BILL</w:t>
      </w:r>
      <w:r w:rsidR="00FC06C6">
        <w:t xml:space="preserve"> to amend and reenact §16-5V-2 of the Code of West Virginia, 1931, as amended, relating to</w:t>
      </w:r>
      <w:r w:rsidR="00F04B90">
        <w:t xml:space="preserve"> the </w:t>
      </w:r>
      <w:r w:rsidR="00A52880">
        <w:t>E</w:t>
      </w:r>
      <w:r w:rsidR="00F04B90">
        <w:t xml:space="preserve">mergency </w:t>
      </w:r>
      <w:r w:rsidR="00A52880">
        <w:t>M</w:t>
      </w:r>
      <w:r w:rsidR="00F04B90">
        <w:t xml:space="preserve">edical </w:t>
      </w:r>
      <w:r w:rsidR="00A52880">
        <w:t>S</w:t>
      </w:r>
      <w:r w:rsidR="00F04B90">
        <w:t xml:space="preserve">ervices </w:t>
      </w:r>
      <w:r w:rsidR="00A52880">
        <w:t>R</w:t>
      </w:r>
      <w:r w:rsidR="00F04B90">
        <w:t xml:space="preserve">etirement </w:t>
      </w:r>
      <w:r w:rsidR="00A52880">
        <w:t>S</w:t>
      </w:r>
      <w:r w:rsidR="00F04B90">
        <w:t xml:space="preserve">ystem </w:t>
      </w:r>
      <w:r w:rsidR="00A52880">
        <w:t>A</w:t>
      </w:r>
      <w:r w:rsidR="00F04B90">
        <w:t xml:space="preserve">ct; </w:t>
      </w:r>
      <w:r w:rsidR="00FC06C6">
        <w:t>allowing newly hired emergency medical vehicle operators to participate in the Emergency Medical Services Retirement System; and defining terms.</w:t>
      </w:r>
    </w:p>
    <w:p w14:paraId="6E3BD7EE" w14:textId="452805E6" w:rsidR="008736AA" w:rsidRDefault="00303684" w:rsidP="00A66F5E">
      <w:pPr>
        <w:pStyle w:val="EnactingClause"/>
      </w:pPr>
      <w:r>
        <w:t>Be it enacted by the Legislature of West Virginia:</w:t>
      </w:r>
    </w:p>
    <w:p w14:paraId="4AA097CD" w14:textId="77777777" w:rsidR="00A66F5E" w:rsidRDefault="00A66F5E" w:rsidP="00CC1F3B">
      <w:pPr>
        <w:pStyle w:val="SectionBody"/>
        <w:sectPr w:rsidR="00A66F5E" w:rsidSect="00F04B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98F0E44" w14:textId="2A49F811" w:rsidR="00A66F5E" w:rsidRDefault="00A66F5E" w:rsidP="00A66F5E">
      <w:pPr>
        <w:pStyle w:val="ArticleHeading"/>
      </w:pPr>
      <w:r>
        <w:t>ARTICLE 5V. EMERGENCY MEDICAL SERVICES RETIREMENT SYSTEM ACT.</w:t>
      </w:r>
    </w:p>
    <w:p w14:paraId="6C72E97E" w14:textId="77777777" w:rsidR="00A66F5E" w:rsidRDefault="00A66F5E" w:rsidP="00CC1F3B">
      <w:pPr>
        <w:pStyle w:val="SectionBody"/>
        <w:sectPr w:rsidR="00A66F5E" w:rsidSect="00A66F5E">
          <w:type w:val="continuous"/>
          <w:pgSz w:w="12240" w:h="15840" w:code="1"/>
          <w:pgMar w:top="1440" w:right="1440" w:bottom="1440" w:left="1440" w:header="720" w:footer="720" w:gutter="0"/>
          <w:lnNumType w:countBy="1" w:restart="newSection"/>
          <w:cols w:space="720"/>
          <w:titlePg/>
          <w:docGrid w:linePitch="360"/>
        </w:sectPr>
      </w:pPr>
    </w:p>
    <w:p w14:paraId="6AA97509" w14:textId="77777777" w:rsidR="00A66F5E" w:rsidRDefault="00A66F5E" w:rsidP="0028558A">
      <w:pPr>
        <w:pStyle w:val="SectionHeading"/>
        <w:sectPr w:rsidR="00A66F5E" w:rsidSect="00A66F5E">
          <w:type w:val="continuous"/>
          <w:pgSz w:w="12240" w:h="15840" w:code="1"/>
          <w:pgMar w:top="1440" w:right="1440" w:bottom="1440" w:left="1440" w:header="720" w:footer="720" w:gutter="0"/>
          <w:lnNumType w:countBy="1" w:restart="newSection"/>
          <w:cols w:space="720"/>
          <w:titlePg/>
          <w:docGrid w:linePitch="360"/>
        </w:sectPr>
      </w:pPr>
      <w:r w:rsidRPr="0028558A">
        <w:t>§16-5V-2. Definitions.</w:t>
      </w:r>
    </w:p>
    <w:p w14:paraId="01FBD29C" w14:textId="77777777" w:rsidR="00A66F5E" w:rsidRPr="00506010" w:rsidRDefault="00A66F5E" w:rsidP="0028558A">
      <w:pPr>
        <w:pStyle w:val="SectionBody"/>
      </w:pPr>
      <w:r w:rsidRPr="00506010">
        <w:t>As used in this article, unless a federal law or regulation or the context clearly requires a different meaning:</w:t>
      </w:r>
    </w:p>
    <w:p w14:paraId="34CB5336" w14:textId="77777777" w:rsidR="00A66F5E" w:rsidRPr="00506010" w:rsidRDefault="00A66F5E" w:rsidP="0028558A">
      <w:pPr>
        <w:pStyle w:val="SectionBody"/>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7743FC5B" w14:textId="77777777" w:rsidR="00A66F5E" w:rsidRPr="00506010" w:rsidRDefault="00A66F5E" w:rsidP="0028558A">
      <w:pPr>
        <w:pStyle w:val="SectionBody"/>
      </w:pPr>
      <w:r w:rsidRPr="00506010">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063539AE" w14:textId="77777777" w:rsidR="00A66F5E" w:rsidRPr="00506010" w:rsidRDefault="00A66F5E" w:rsidP="0028558A">
      <w:pPr>
        <w:pStyle w:val="SectionBody"/>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42F27D2F" w14:textId="77777777" w:rsidR="00A66F5E" w:rsidRPr="00506010" w:rsidRDefault="00A66F5E" w:rsidP="0028558A">
      <w:pPr>
        <w:pStyle w:val="SectionBody"/>
      </w:pPr>
      <w:r w:rsidRPr="00506010">
        <w:t xml:space="preserve">(3) For 911 personnel or home confinement officers with assets transferred pursuant to §16-5V-6d or §16-5V-6f  of this code who did not elect to pay back higher past contributions with </w:t>
      </w:r>
      <w:r w:rsidRPr="00506010">
        <w:lastRenderedPageBreak/>
        <w:t xml:space="preserve">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6BB95E05" w14:textId="77777777" w:rsidR="00A66F5E" w:rsidRPr="00506010" w:rsidRDefault="00A66F5E" w:rsidP="0028558A">
      <w:pPr>
        <w:pStyle w:val="SectionBody"/>
      </w:pPr>
      <w:r w:rsidRPr="00506010">
        <w:t xml:space="preserve">(4) For 911 personnel or home confinement officers with assets transferred pursuant to §16-5V-6d or §16-5V-6f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4158DFE0" w14:textId="77777777" w:rsidR="00A66F5E" w:rsidRPr="00506010" w:rsidRDefault="00A66F5E" w:rsidP="0028558A">
      <w:pPr>
        <w:pStyle w:val="SectionBody"/>
      </w:pPr>
      <w:r w:rsidRPr="00506010">
        <w:t>(b) "Accumulated contributions" means the sum of all retirement contributions deducted from the compensation of a member, or paid on his or her behalf as a result of covered employment, together with regular interest on the deducted amounts.</w:t>
      </w:r>
    </w:p>
    <w:p w14:paraId="09916A2C" w14:textId="77777777" w:rsidR="00A66F5E" w:rsidRPr="00506010" w:rsidRDefault="00A66F5E" w:rsidP="0028558A">
      <w:pPr>
        <w:pStyle w:val="SectionBody"/>
      </w:pPr>
      <w:r w:rsidRPr="00506010">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AA2CCA3" w14:textId="77777777" w:rsidR="00A66F5E" w:rsidRPr="00506010" w:rsidRDefault="00A66F5E" w:rsidP="0028558A">
      <w:pPr>
        <w:pStyle w:val="SectionBody"/>
      </w:pPr>
      <w:r w:rsidRPr="00506010">
        <w:t>(d) "Actuarial equivalent" means a benefit of equal value computed upon the basis of the mortality table and interest rates as set and adopted by the board in accordance with the provisions of this article.</w:t>
      </w:r>
      <w:r w:rsidRPr="00506010">
        <w:tab/>
      </w:r>
    </w:p>
    <w:p w14:paraId="42915AF6" w14:textId="77777777" w:rsidR="00A66F5E" w:rsidRPr="00506010" w:rsidRDefault="00A66F5E" w:rsidP="0028558A">
      <w:pPr>
        <w:pStyle w:val="SectionBody"/>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D5B6FB9" w14:textId="77777777" w:rsidR="00A66F5E" w:rsidRPr="00506010" w:rsidRDefault="00A66F5E" w:rsidP="0028558A">
      <w:pPr>
        <w:pStyle w:val="SectionBody"/>
      </w:pPr>
      <w:r w:rsidRPr="00506010">
        <w:t>(f) "Annual leave service" means accrued annual leave.</w:t>
      </w:r>
    </w:p>
    <w:p w14:paraId="17D9FCAD" w14:textId="77777777" w:rsidR="00A66F5E" w:rsidRPr="00506010" w:rsidRDefault="00A66F5E" w:rsidP="0028558A">
      <w:pPr>
        <w:pStyle w:val="SectionBody"/>
      </w:pPr>
      <w:r w:rsidRPr="00506010">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20BF44FA" w14:textId="77777777" w:rsidR="00A66F5E" w:rsidRPr="00506010" w:rsidRDefault="00A66F5E" w:rsidP="0028558A">
      <w:pPr>
        <w:pStyle w:val="SectionBody"/>
      </w:pPr>
      <w:r w:rsidRPr="00506010">
        <w:t>(h) "Board" means the Consolidated Public Retirement Board.</w:t>
      </w:r>
    </w:p>
    <w:p w14:paraId="64C5F346" w14:textId="77777777" w:rsidR="00A66F5E" w:rsidRPr="00506010" w:rsidRDefault="00A66F5E" w:rsidP="0028558A">
      <w:pPr>
        <w:pStyle w:val="SectionBody"/>
      </w:pPr>
      <w:r w:rsidRPr="00506010">
        <w:t xml:space="preserve">(i) "Bona fide separation from service upon retirement" means </w:t>
      </w:r>
      <w:r w:rsidRPr="00506010">
        <w:rPr>
          <w:rFonts w:eastAsia="Times New Roman"/>
        </w:rPr>
        <w:t xml:space="preserve">that a retirant has completely terminated any employment relationship with any participating public employer in the 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1912B713" w14:textId="77777777" w:rsidR="00A66F5E" w:rsidRPr="00506010" w:rsidRDefault="00A66F5E" w:rsidP="0028558A">
      <w:pPr>
        <w:pStyle w:val="SectionBody"/>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7E0603EE" w14:textId="77777777" w:rsidR="00A66F5E" w:rsidRPr="00506010" w:rsidRDefault="00A66F5E" w:rsidP="0028558A">
      <w:pPr>
        <w:pStyle w:val="SectionBody"/>
      </w:pPr>
      <w:r w:rsidRPr="00506010">
        <w:t xml:space="preserve"> (k) "County commission or political subdivision" has the meaning ascribed to it in this code.</w:t>
      </w:r>
    </w:p>
    <w:p w14:paraId="47D1ABDC" w14:textId="77777777" w:rsidR="00A66F5E" w:rsidRPr="00506010" w:rsidRDefault="00A66F5E" w:rsidP="0028558A">
      <w:pPr>
        <w:pStyle w:val="SectionBody"/>
      </w:pPr>
      <w:r w:rsidRPr="00506010">
        <w:t xml:space="preserve"> (l) "County firefighter" means an individual employed in full-time employment as a firefighter with a county commission.</w:t>
      </w:r>
    </w:p>
    <w:p w14:paraId="51BAEE10" w14:textId="1435413B" w:rsidR="00A66F5E" w:rsidRPr="00506010" w:rsidRDefault="00A66F5E" w:rsidP="0028558A">
      <w:pPr>
        <w:pStyle w:val="SectionBody"/>
      </w:pPr>
      <w:r w:rsidRPr="00506010">
        <w:t xml:space="preserve"> (m) "Covered employment" means: (1) Employment as a full-time emergency medical technician, emergency medical technician/paramedic, </w:t>
      </w:r>
      <w:r w:rsidRPr="00A66F5E">
        <w:rPr>
          <w:strike/>
        </w:rPr>
        <w:t>or</w:t>
      </w:r>
      <w:r w:rsidRPr="00506010">
        <w:t xml:space="preserve"> emergency medical services/registered nurse,</w:t>
      </w:r>
      <w:r>
        <w:t xml:space="preserve"> </w:t>
      </w:r>
      <w:r w:rsidRPr="00506010">
        <w:t xml:space="preserve">and the active performance of the duties required of emergency medical services officers; or (2) employment as a full-time employee of a county 911 public safety answering point; or (3) employment as a full-time county home confinement officer; </w:t>
      </w:r>
      <w:r w:rsidRPr="00A66F5E">
        <w:t>or</w:t>
      </w:r>
      <w:r w:rsidRPr="00506010">
        <w:t xml:space="preserve"> (4) employment as a full-time county firefighter;</w:t>
      </w:r>
      <w:r>
        <w:t xml:space="preserve"> </w:t>
      </w:r>
      <w:r>
        <w:rPr>
          <w:u w:val="single"/>
        </w:rPr>
        <w:t>or (5) employment as a full-time emergency medical vehicle operator hired after July 1, 2026,</w:t>
      </w:r>
      <w:r w:rsidRPr="00506010">
        <w:t xml:space="preserve"> or </w:t>
      </w:r>
      <w:r w:rsidRPr="00A66F5E">
        <w:rPr>
          <w:strike/>
        </w:rPr>
        <w:t>(5)</w:t>
      </w:r>
      <w:r>
        <w:t xml:space="preserve"> </w:t>
      </w:r>
      <w:r>
        <w:rPr>
          <w:u w:val="single"/>
        </w:rPr>
        <w:t>(6)</w:t>
      </w:r>
      <w:r w:rsidRPr="00506010">
        <w:t xml:space="preserve"> the period of time during which active duties are not performed but disability benefits are received under this article; or </w:t>
      </w:r>
      <w:r w:rsidRPr="00A66F5E">
        <w:rPr>
          <w:strike/>
        </w:rPr>
        <w:t>(6)</w:t>
      </w:r>
      <w:r>
        <w:t xml:space="preserve"> </w:t>
      </w:r>
      <w:r>
        <w:rPr>
          <w:u w:val="single"/>
        </w:rPr>
        <w:t>(7)</w:t>
      </w:r>
      <w:r w:rsidRPr="00506010">
        <w:t xml:space="preserve">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28558A">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0B4BBF2C" w14:textId="77777777" w:rsidR="00A66F5E" w:rsidRPr="00506010" w:rsidRDefault="00A66F5E" w:rsidP="0028558A">
      <w:pPr>
        <w:pStyle w:val="SectionBody"/>
      </w:pPr>
      <w:r w:rsidRPr="00506010">
        <w:t>(n) "Credited service" means the sum of a member's years of service, active military duty, disability service, service transferred from the Public Employees Retirement System and accrued annual and sick leave service.</w:t>
      </w:r>
    </w:p>
    <w:p w14:paraId="73F1A8EA" w14:textId="77777777" w:rsidR="00A66F5E" w:rsidRPr="00506010" w:rsidRDefault="00A66F5E" w:rsidP="0028558A">
      <w:pPr>
        <w:pStyle w:val="SectionBody"/>
      </w:pPr>
      <w:r w:rsidRPr="00506010">
        <w:t>(o) "Dependent child" means either:</w:t>
      </w:r>
    </w:p>
    <w:p w14:paraId="18EA001D" w14:textId="77777777" w:rsidR="00A66F5E" w:rsidRPr="00506010" w:rsidRDefault="00A66F5E" w:rsidP="0028558A">
      <w:pPr>
        <w:pStyle w:val="SectionBody"/>
      </w:pPr>
      <w:r w:rsidRPr="00506010">
        <w:t>(1) An unmarried person under age eighteen who is:</w:t>
      </w:r>
    </w:p>
    <w:p w14:paraId="6413099C" w14:textId="77777777" w:rsidR="00A66F5E" w:rsidRPr="00506010" w:rsidRDefault="00A66F5E" w:rsidP="0028558A">
      <w:pPr>
        <w:pStyle w:val="SectionBody"/>
      </w:pPr>
      <w:r w:rsidRPr="00506010">
        <w:t>(A) A natural child of the member;</w:t>
      </w:r>
    </w:p>
    <w:p w14:paraId="4964A4E6" w14:textId="77777777" w:rsidR="00A66F5E" w:rsidRPr="00506010" w:rsidRDefault="00A66F5E" w:rsidP="0028558A">
      <w:pPr>
        <w:pStyle w:val="SectionBody"/>
      </w:pPr>
      <w:r w:rsidRPr="00506010">
        <w:t>(B) A legally adopted child of the member;</w:t>
      </w:r>
    </w:p>
    <w:p w14:paraId="3516F5BB" w14:textId="77777777" w:rsidR="00A66F5E" w:rsidRPr="00506010" w:rsidRDefault="00A66F5E" w:rsidP="0028558A">
      <w:pPr>
        <w:pStyle w:val="SectionBody"/>
      </w:pPr>
      <w:r w:rsidRPr="00506010">
        <w:t>(C) A child who at the time of the member's death was living with the member while the member was an adopting parent during any period of probation; or</w:t>
      </w:r>
    </w:p>
    <w:p w14:paraId="4CDDC92B" w14:textId="77777777" w:rsidR="00A66F5E" w:rsidRPr="00506010" w:rsidRDefault="00A66F5E" w:rsidP="0028558A">
      <w:pPr>
        <w:pStyle w:val="SectionBody"/>
      </w:pPr>
      <w:r w:rsidRPr="00506010">
        <w:t>(D) A stepchild of the member residing in the member's household at the time of the member's death; or</w:t>
      </w:r>
    </w:p>
    <w:p w14:paraId="737B6656" w14:textId="77777777" w:rsidR="00A66F5E" w:rsidRPr="00506010" w:rsidRDefault="00A66F5E" w:rsidP="0028558A">
      <w:pPr>
        <w:pStyle w:val="SectionBody"/>
      </w:pPr>
      <w:r w:rsidRPr="00506010">
        <w:t>(2) Any unmarried child under age 23:</w:t>
      </w:r>
    </w:p>
    <w:p w14:paraId="6011EAC6" w14:textId="77777777" w:rsidR="00A66F5E" w:rsidRPr="00506010" w:rsidRDefault="00A66F5E" w:rsidP="0028558A">
      <w:pPr>
        <w:pStyle w:val="SectionBody"/>
      </w:pPr>
      <w:r w:rsidRPr="00506010">
        <w:t>(A) Who is enrolled as a full-time student in an accredited college or university;</w:t>
      </w:r>
    </w:p>
    <w:p w14:paraId="2A689FBF" w14:textId="77777777" w:rsidR="00A66F5E" w:rsidRPr="00506010" w:rsidRDefault="00A66F5E" w:rsidP="0028558A">
      <w:pPr>
        <w:pStyle w:val="SectionBody"/>
      </w:pPr>
      <w:r w:rsidRPr="00506010">
        <w:t>(B) Who was claimed as a dependent by the member for federal income tax purposes at the time of the member's death; and</w:t>
      </w:r>
    </w:p>
    <w:p w14:paraId="0AC538DC" w14:textId="77777777" w:rsidR="00A66F5E" w:rsidRPr="00506010" w:rsidRDefault="00A66F5E" w:rsidP="0028558A">
      <w:pPr>
        <w:pStyle w:val="SectionBody"/>
      </w:pPr>
      <w:r w:rsidRPr="00506010">
        <w:t>(C) Whose relationship with the member is described in paragraph (A), (B), or (C), subdivision (1) of this subsection.</w:t>
      </w:r>
    </w:p>
    <w:p w14:paraId="4B22F490" w14:textId="77777777" w:rsidR="00A66F5E" w:rsidRPr="00506010" w:rsidRDefault="00A66F5E" w:rsidP="0028558A">
      <w:pPr>
        <w:pStyle w:val="SectionBody"/>
      </w:pPr>
      <w:r w:rsidRPr="00506010">
        <w:t xml:space="preserve"> (p) "Dependent parent" means the father or mother of the member who was claimed as a dependent by the member for federal income tax purposes at the time of the member's death.</w:t>
      </w:r>
    </w:p>
    <w:p w14:paraId="170D0B56" w14:textId="77777777" w:rsidR="00A66F5E" w:rsidRPr="00506010" w:rsidRDefault="00A66F5E" w:rsidP="0028558A">
      <w:pPr>
        <w:pStyle w:val="SectionBody"/>
      </w:pPr>
      <w:r w:rsidRPr="00506010">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6A789F9B" w14:textId="77777777" w:rsidR="00A66F5E" w:rsidRPr="00506010" w:rsidRDefault="00A66F5E" w:rsidP="0028558A">
      <w:pPr>
        <w:pStyle w:val="SectionBody"/>
      </w:pPr>
      <w:r w:rsidRPr="00506010">
        <w:t xml:space="preserve"> (r) "Early retirement age" means age 45 or over and completion of 20 years of contributory service.</w:t>
      </w:r>
    </w:p>
    <w:p w14:paraId="308FF472" w14:textId="77777777" w:rsidR="00A66F5E" w:rsidRPr="00506010" w:rsidRDefault="00A66F5E" w:rsidP="0028558A">
      <w:pPr>
        <w:pStyle w:val="SectionBody"/>
      </w:pPr>
      <w:r w:rsidRPr="00506010">
        <w:t xml:space="preserve"> (s) "Effective date" means January 1, 2008.</w:t>
      </w:r>
    </w:p>
    <w:p w14:paraId="1DA18BEA" w14:textId="77777777" w:rsidR="00A66F5E" w:rsidRDefault="00A66F5E" w:rsidP="0028558A">
      <w:pPr>
        <w:pStyle w:val="SectionBody"/>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13F50F49" w14:textId="46F9F846" w:rsidR="00A66F5E" w:rsidRPr="00A66F5E" w:rsidRDefault="00A66F5E" w:rsidP="0028558A">
      <w:pPr>
        <w:pStyle w:val="SectionBody"/>
        <w:rPr>
          <w:u w:val="single"/>
        </w:rPr>
      </w:pPr>
      <w:r>
        <w:rPr>
          <w:u w:val="single"/>
        </w:rPr>
        <w:t xml:space="preserve">(u) </w:t>
      </w:r>
      <w:r w:rsidR="00F04B90">
        <w:rPr>
          <w:u w:val="single"/>
        </w:rPr>
        <w:t>"</w:t>
      </w:r>
      <w:r>
        <w:rPr>
          <w:u w:val="single"/>
        </w:rPr>
        <w:t>Emergency Medical Vehicle Operator</w:t>
      </w:r>
      <w:r w:rsidR="00F04B90">
        <w:rPr>
          <w:u w:val="single"/>
        </w:rPr>
        <w:t>"</w:t>
      </w:r>
      <w:r>
        <w:rPr>
          <w:u w:val="single"/>
        </w:rPr>
        <w:t xml:space="preserve"> </w:t>
      </w:r>
      <w:r w:rsidR="00FC06C6">
        <w:rPr>
          <w:u w:val="single"/>
        </w:rPr>
        <w:t>means an individual employed by a county or other political subdivision as an authorized driver of an ambulance or other emergency medical services vehicle to transport sick or injured persons.</w:t>
      </w:r>
    </w:p>
    <w:p w14:paraId="598142F5" w14:textId="35FF0E17" w:rsidR="00A66F5E" w:rsidRPr="00506010" w:rsidRDefault="00A66F5E" w:rsidP="0028558A">
      <w:pPr>
        <w:pStyle w:val="SectionBody"/>
      </w:pPr>
      <w:r w:rsidRPr="00506010">
        <w:t xml:space="preserve"> </w:t>
      </w:r>
      <w:r w:rsidRPr="00FC06C6">
        <w:rPr>
          <w:strike/>
        </w:rPr>
        <w:t>(u)</w:t>
      </w:r>
      <w:r w:rsidR="00FC06C6">
        <w:t xml:space="preserve"> </w:t>
      </w:r>
      <w:r w:rsidR="00FC06C6">
        <w:rPr>
          <w:u w:val="single"/>
        </w:rPr>
        <w:t>(v)</w:t>
      </w:r>
      <w:r w:rsidRPr="00506010">
        <w:t xml:space="preserve">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4EF29EA0" w14:textId="00CFD74E" w:rsidR="00A66F5E" w:rsidRPr="00506010" w:rsidRDefault="00A66F5E" w:rsidP="0028558A">
      <w:pPr>
        <w:pStyle w:val="SectionBody"/>
      </w:pPr>
      <w:r w:rsidRPr="00FC06C6">
        <w:rPr>
          <w:strike/>
        </w:rPr>
        <w:t xml:space="preserve"> (v)</w:t>
      </w:r>
      <w:r w:rsidR="00FC06C6">
        <w:t xml:space="preserve"> </w:t>
      </w:r>
      <w:r w:rsidR="00FC06C6">
        <w:rPr>
          <w:u w:val="single"/>
        </w:rPr>
        <w:t>(w)</w:t>
      </w:r>
      <w:r w:rsidRPr="00506010">
        <w:t xml:space="preserve">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4CBC3000" w14:textId="4601A9FC" w:rsidR="00A66F5E" w:rsidRPr="00506010" w:rsidRDefault="00A66F5E" w:rsidP="0028558A">
      <w:pPr>
        <w:pStyle w:val="SectionBody"/>
      </w:pPr>
      <w:r w:rsidRPr="00506010">
        <w:t xml:space="preserve"> </w:t>
      </w:r>
      <w:r w:rsidRPr="00FC06C6">
        <w:rPr>
          <w:strike/>
        </w:rPr>
        <w:t>(w)</w:t>
      </w:r>
      <w:r w:rsidR="00FC06C6">
        <w:t xml:space="preserve"> </w:t>
      </w:r>
      <w:r w:rsidR="00FC06C6">
        <w:rPr>
          <w:u w:val="single"/>
        </w:rPr>
        <w:t>(x)</w:t>
      </w:r>
      <w:r w:rsidRPr="00506010">
        <w:t xml:space="preserve"> "Full-time employment" means permanent employment of an employee by a participating public employer in a position which normally requires 12 months per year service and requires at least 1,040 hours per year service in that position.</w:t>
      </w:r>
    </w:p>
    <w:p w14:paraId="6A8A3B9A" w14:textId="09A5F029" w:rsidR="00A66F5E" w:rsidRPr="00506010" w:rsidRDefault="00A66F5E" w:rsidP="0028558A">
      <w:pPr>
        <w:pStyle w:val="SectionBody"/>
      </w:pPr>
      <w:r w:rsidRPr="00506010">
        <w:t xml:space="preserve"> </w:t>
      </w:r>
      <w:r w:rsidRPr="00FC06C6">
        <w:rPr>
          <w:strike/>
        </w:rPr>
        <w:t>(x)</w:t>
      </w:r>
      <w:r w:rsidR="00FC06C6">
        <w:t xml:space="preserve"> </w:t>
      </w:r>
      <w:r w:rsidR="00FC06C6">
        <w:rPr>
          <w:u w:val="single"/>
        </w:rPr>
        <w:t>(y)</w:t>
      </w:r>
      <w:r w:rsidRPr="00506010">
        <w:t xml:space="preserve"> "Fund" means the West Virginia Emergency Medical Services Retirement Fund created by this article.</w:t>
      </w:r>
    </w:p>
    <w:p w14:paraId="541D6759" w14:textId="5643C88B" w:rsidR="00A66F5E" w:rsidRPr="00506010" w:rsidRDefault="00A66F5E" w:rsidP="0028558A">
      <w:pPr>
        <w:pStyle w:val="SectionBody"/>
      </w:pPr>
      <w:r w:rsidRPr="00FC06C6">
        <w:rPr>
          <w:strike/>
        </w:rPr>
        <w:t>(y)</w:t>
      </w:r>
      <w:r w:rsidR="00FC06C6">
        <w:t xml:space="preserve"> </w:t>
      </w:r>
      <w:r w:rsidR="00FC06C6">
        <w:rPr>
          <w:u w:val="single"/>
        </w:rPr>
        <w:t>(z)</w:t>
      </w:r>
      <w:r w:rsidRPr="00506010">
        <w:t xml:space="preserve"> "Home confinement officer" means an individual employed in full-time employment as a home confinement officer or home incarceration supervisor with a county sheriff’s office or by a county commission and who is certified pursuant to the provisions of §30-29-1 </w:t>
      </w:r>
      <w:r w:rsidRPr="0028558A">
        <w:rPr>
          <w:i/>
          <w:iCs/>
        </w:rPr>
        <w:t>et seq</w:t>
      </w:r>
      <w:r w:rsidRPr="00506010">
        <w:t>. of this code.</w:t>
      </w:r>
    </w:p>
    <w:p w14:paraId="0712AA76" w14:textId="6412EC38" w:rsidR="00A66F5E" w:rsidRPr="00506010" w:rsidRDefault="00A66F5E" w:rsidP="0028558A">
      <w:pPr>
        <w:pStyle w:val="SectionBody"/>
      </w:pPr>
      <w:r w:rsidRPr="00FC06C6">
        <w:rPr>
          <w:strike/>
        </w:rPr>
        <w:t>(z)</w:t>
      </w:r>
      <w:r w:rsidR="00FC06C6">
        <w:t xml:space="preserve"> </w:t>
      </w:r>
      <w:r w:rsidR="00FC06C6">
        <w:rPr>
          <w:u w:val="single"/>
        </w:rPr>
        <w:t>(aa)</w:t>
      </w:r>
      <w:r w:rsidR="00FC06C6" w:rsidRPr="00FC06C6">
        <w:t xml:space="preserve"> </w:t>
      </w:r>
      <w:r w:rsidRPr="00506010">
        <w:t>"Hour of service" means:</w:t>
      </w:r>
    </w:p>
    <w:p w14:paraId="72221E45" w14:textId="77777777" w:rsidR="00A66F5E" w:rsidRPr="00506010" w:rsidRDefault="00A66F5E" w:rsidP="0028558A">
      <w:pPr>
        <w:pStyle w:val="SectionBody"/>
      </w:pPr>
      <w:r w:rsidRPr="00506010">
        <w:t>(1) Each hour for which a member is paid or entitled to payment for covered employment during which time active duties are performed. These hours shall be credited to the member for the plan year in which the duties are performed; and</w:t>
      </w:r>
    </w:p>
    <w:p w14:paraId="21F0401E" w14:textId="77777777" w:rsidR="00A66F5E" w:rsidRPr="00506010" w:rsidRDefault="00A66F5E" w:rsidP="0028558A">
      <w:pPr>
        <w:pStyle w:val="SectionBody"/>
      </w:pPr>
      <w:r w:rsidRPr="00506010">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18D88CE7" w14:textId="77777777" w:rsidR="00A66F5E" w:rsidRPr="00506010" w:rsidRDefault="00A66F5E" w:rsidP="0028558A">
      <w:pPr>
        <w:pStyle w:val="SectionBody"/>
      </w:pPr>
      <w:r w:rsidRPr="00506010">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46A230C4" w14:textId="624D92CC" w:rsidR="00A66F5E" w:rsidRPr="00506010" w:rsidRDefault="00A66F5E" w:rsidP="0028558A">
      <w:pPr>
        <w:pStyle w:val="SectionBody"/>
      </w:pPr>
      <w:bookmarkStart w:id="0" w:name="_Hlk123140225"/>
      <w:r w:rsidRPr="00FC06C6">
        <w:rPr>
          <w:strike/>
        </w:rPr>
        <w:t>(aa)</w:t>
      </w:r>
      <w:r w:rsidR="00FC06C6">
        <w:t xml:space="preserve"> </w:t>
      </w:r>
      <w:r w:rsidR="00FC06C6">
        <w:rPr>
          <w:u w:val="single"/>
        </w:rPr>
        <w:t>(bb)</w:t>
      </w:r>
      <w:r w:rsidRPr="00506010">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5735A78B" w14:textId="5B81404C" w:rsidR="00A66F5E" w:rsidRPr="00506010" w:rsidRDefault="00A66F5E" w:rsidP="0028558A">
      <w:pPr>
        <w:pStyle w:val="SectionBody"/>
      </w:pPr>
      <w:r w:rsidRPr="00506010">
        <w:t xml:space="preserve"> </w:t>
      </w:r>
      <w:r w:rsidRPr="00FC06C6">
        <w:rPr>
          <w:strike/>
        </w:rPr>
        <w:t>(bb)</w:t>
      </w:r>
      <w:r w:rsidR="00FC06C6">
        <w:t xml:space="preserve"> </w:t>
      </w:r>
      <w:r w:rsidR="00FC06C6">
        <w:rPr>
          <w:u w:val="single"/>
        </w:rPr>
        <w:t>(cc)</w:t>
      </w:r>
      <w:r w:rsidRPr="00506010">
        <w:t xml:space="preserve">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40695F41" w14:textId="050E2C39" w:rsidR="00A66F5E" w:rsidRPr="00506010" w:rsidRDefault="00A66F5E" w:rsidP="0028558A">
      <w:pPr>
        <w:pStyle w:val="SectionBody"/>
      </w:pPr>
      <w:r w:rsidRPr="00FC06C6">
        <w:rPr>
          <w:strike/>
        </w:rPr>
        <w:t xml:space="preserve"> (cc)</w:t>
      </w:r>
      <w:r w:rsidR="00FC06C6">
        <w:t xml:space="preserve"> </w:t>
      </w:r>
      <w:r w:rsidR="00FC06C6">
        <w:rPr>
          <w:u w:val="single"/>
        </w:rPr>
        <w:t>(dd)</w:t>
      </w:r>
      <w:r w:rsidRPr="00506010">
        <w:t xml:space="preserve"> "Monthly salary" means the W-2 reportable compensation received by a member during the month.</w:t>
      </w:r>
    </w:p>
    <w:p w14:paraId="25781FB3" w14:textId="237841F2" w:rsidR="00A66F5E" w:rsidRPr="00506010" w:rsidRDefault="00A66F5E" w:rsidP="0028558A">
      <w:pPr>
        <w:pStyle w:val="SectionBody"/>
      </w:pPr>
      <w:r w:rsidRPr="00FC06C6">
        <w:rPr>
          <w:strike/>
        </w:rPr>
        <w:t xml:space="preserve"> (dd)</w:t>
      </w:r>
      <w:r w:rsidR="00FC06C6">
        <w:t xml:space="preserve"> </w:t>
      </w:r>
      <w:r w:rsidR="00FC06C6">
        <w:rPr>
          <w:u w:val="single"/>
        </w:rPr>
        <w:t>(ee)</w:t>
      </w:r>
      <w:r w:rsidRPr="00506010">
        <w:t xml:space="preserve"> "Normal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0C64DCC3" w14:textId="6AF8EC24" w:rsidR="00A66F5E" w:rsidRPr="00506010" w:rsidRDefault="00A66F5E" w:rsidP="0028558A">
      <w:pPr>
        <w:pStyle w:val="SectionBody"/>
      </w:pPr>
      <w:r w:rsidRPr="00FC06C6">
        <w:rPr>
          <w:strike/>
        </w:rPr>
        <w:t>(ee)</w:t>
      </w:r>
      <w:r w:rsidR="00FC06C6">
        <w:t xml:space="preserve"> </w:t>
      </w:r>
      <w:r w:rsidR="00FC06C6">
        <w:rPr>
          <w:u w:val="single"/>
        </w:rPr>
        <w:t>(ff)</w:t>
      </w:r>
      <w:r w:rsidRPr="00506010">
        <w:t xml:space="preserve"> "Normal retirement age" means the first to occur of the following:</w:t>
      </w:r>
    </w:p>
    <w:p w14:paraId="1475EA4D" w14:textId="77777777" w:rsidR="00A66F5E" w:rsidRPr="00506010" w:rsidRDefault="00A66F5E" w:rsidP="0028558A">
      <w:pPr>
        <w:pStyle w:val="SectionBody"/>
      </w:pPr>
      <w:r w:rsidRPr="00506010">
        <w:t>(1) Attainment of age 50 years and the completion of 20 or more years of regular contributory service, excluding active military duty, disability service, and accrued annual and sick leave service;</w:t>
      </w:r>
    </w:p>
    <w:p w14:paraId="0AAA4E10" w14:textId="77777777" w:rsidR="00A66F5E" w:rsidRPr="00506010" w:rsidRDefault="00A66F5E" w:rsidP="0028558A">
      <w:pPr>
        <w:pStyle w:val="SectionBody"/>
      </w:pPr>
      <w:r w:rsidRPr="00506010">
        <w:t>(2) While still in covered employment, attainment of at least age 50 years and when the sum of current age plus regular contributory years of service equals or exceeds 70 years;</w:t>
      </w:r>
    </w:p>
    <w:p w14:paraId="4281773B" w14:textId="77777777" w:rsidR="00A66F5E" w:rsidRPr="00506010" w:rsidRDefault="00A66F5E" w:rsidP="0028558A">
      <w:pPr>
        <w:pStyle w:val="SectionBody"/>
      </w:pPr>
      <w:r w:rsidRPr="00506010">
        <w:t>(3) While still in covered employment, attainment of at least age 60 years and completion of 10 years of regular contributory service; or</w:t>
      </w:r>
    </w:p>
    <w:p w14:paraId="7BC7EDD8" w14:textId="77777777" w:rsidR="00A66F5E" w:rsidRPr="00506010" w:rsidRDefault="00A66F5E" w:rsidP="0028558A">
      <w:pPr>
        <w:pStyle w:val="SectionBody"/>
      </w:pPr>
      <w:r w:rsidRPr="00506010">
        <w:t>(4) Attainment of age 62 years and completion of five or more years of regular contributory service.</w:t>
      </w:r>
    </w:p>
    <w:p w14:paraId="3FFC6863" w14:textId="3A3AEED3" w:rsidR="00A66F5E" w:rsidRPr="00506010" w:rsidRDefault="00A66F5E" w:rsidP="0028558A">
      <w:pPr>
        <w:pStyle w:val="SectionBody"/>
      </w:pPr>
      <w:r w:rsidRPr="00FC06C6">
        <w:rPr>
          <w:strike/>
        </w:rPr>
        <w:t xml:space="preserve"> (ff)</w:t>
      </w:r>
      <w:r w:rsidR="00FC06C6">
        <w:t xml:space="preserve"> </w:t>
      </w:r>
      <w:r w:rsidR="00FC06C6">
        <w:rPr>
          <w:u w:val="single"/>
        </w:rPr>
        <w:t>(gg)</w:t>
      </w:r>
      <w:r w:rsidRPr="00506010">
        <w:t xml:space="preserve">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513D6D9D" w14:textId="04B7F18E" w:rsidR="00A66F5E" w:rsidRPr="00506010" w:rsidRDefault="00A66F5E" w:rsidP="0028558A">
      <w:pPr>
        <w:pStyle w:val="SectionBody"/>
      </w:pPr>
      <w:r w:rsidRPr="00FC06C6">
        <w:rPr>
          <w:strike/>
        </w:rPr>
        <w:t xml:space="preserve"> (gg)</w:t>
      </w:r>
      <w:r w:rsidR="00FC06C6">
        <w:t xml:space="preserve"> </w:t>
      </w:r>
      <w:r w:rsidR="00FC06C6">
        <w:rPr>
          <w:u w:val="single"/>
        </w:rPr>
        <w:t>(hh)</w:t>
      </w:r>
      <w:r w:rsidRPr="00506010">
        <w:t xml:space="preserve"> "Plan" means the West Virginia Emergency Medical Services Retirement System established by this article.</w:t>
      </w:r>
    </w:p>
    <w:p w14:paraId="3CA2FD19" w14:textId="70B6486F" w:rsidR="00A66F5E" w:rsidRPr="00506010" w:rsidRDefault="00A66F5E" w:rsidP="0028558A">
      <w:pPr>
        <w:pStyle w:val="SectionBody"/>
      </w:pPr>
      <w:r w:rsidRPr="00506010">
        <w:t xml:space="preserve"> </w:t>
      </w:r>
      <w:r w:rsidRPr="00FC06C6">
        <w:rPr>
          <w:strike/>
        </w:rPr>
        <w:t>(hh)</w:t>
      </w:r>
      <w:r w:rsidR="00FC06C6">
        <w:t xml:space="preserve"> </w:t>
      </w:r>
      <w:r w:rsidR="00FC06C6">
        <w:rPr>
          <w:u w:val="single"/>
        </w:rPr>
        <w:t>(ii)</w:t>
      </w:r>
      <w:r w:rsidR="00FC06C6" w:rsidRPr="00FC06C6">
        <w:t xml:space="preserve"> </w:t>
      </w:r>
      <w:r w:rsidRPr="00506010">
        <w:t>"Plan year" means the 12-month period commencing on January 1 of any designated year and ending the following December 31.</w:t>
      </w:r>
    </w:p>
    <w:p w14:paraId="53D4727C" w14:textId="2635BC55" w:rsidR="00A66F5E" w:rsidRPr="00506010" w:rsidRDefault="00A66F5E" w:rsidP="0028558A">
      <w:pPr>
        <w:pStyle w:val="SectionBody"/>
      </w:pPr>
      <w:r w:rsidRPr="00FC06C6">
        <w:rPr>
          <w:strike/>
        </w:rPr>
        <w:t xml:space="preserve"> (ii)</w:t>
      </w:r>
      <w:r w:rsidR="00FC06C6">
        <w:t xml:space="preserve"> </w:t>
      </w:r>
      <w:r w:rsidR="00FC06C6">
        <w:rPr>
          <w:u w:val="single"/>
        </w:rPr>
        <w:t>(jj)</w:t>
      </w:r>
      <w:r w:rsidRPr="00506010">
        <w:t xml:space="preserve">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28558A">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1838E70D" w14:textId="060F1743" w:rsidR="00A66F5E" w:rsidRPr="00506010" w:rsidRDefault="00A66F5E" w:rsidP="0028558A">
      <w:pPr>
        <w:pStyle w:val="SectionBody"/>
      </w:pPr>
      <w:r w:rsidRPr="00506010">
        <w:t xml:space="preserve"> </w:t>
      </w:r>
      <w:r w:rsidRPr="00FC06C6">
        <w:rPr>
          <w:strike/>
        </w:rPr>
        <w:t>(jj)</w:t>
      </w:r>
      <w:r w:rsidR="00FC06C6">
        <w:t xml:space="preserve"> </w:t>
      </w:r>
      <w:r w:rsidR="00FC06C6">
        <w:rPr>
          <w:u w:val="single"/>
        </w:rPr>
        <w:t>(kk)</w:t>
      </w:r>
      <w:r w:rsidRPr="00506010">
        <w:t xml:space="preserve"> "Public Employees Retirement System" means the West Virginia Public Employees Retirement System created by West Virginia Code.</w:t>
      </w:r>
    </w:p>
    <w:p w14:paraId="5A0495B1" w14:textId="2A23D956" w:rsidR="00A66F5E" w:rsidRPr="00506010" w:rsidRDefault="00A66F5E" w:rsidP="0028558A">
      <w:pPr>
        <w:pStyle w:val="SectionBody"/>
      </w:pPr>
      <w:r w:rsidRPr="00506010">
        <w:t xml:space="preserve"> </w:t>
      </w:r>
      <w:r w:rsidRPr="00FC06C6">
        <w:rPr>
          <w:strike/>
        </w:rPr>
        <w:t>(kk)</w:t>
      </w:r>
      <w:r w:rsidR="00FC06C6">
        <w:t xml:space="preserve"> </w:t>
      </w:r>
      <w:r w:rsidR="00FC06C6">
        <w:rPr>
          <w:u w:val="single"/>
        </w:rPr>
        <w:t>(ll)</w:t>
      </w:r>
      <w:r w:rsidRPr="00506010">
        <w:t xml:space="preserve"> "Regular interest" means the rate or rates of interest per annum, compounded annually, as the board adopts in accordance with the provisions of this article.</w:t>
      </w:r>
    </w:p>
    <w:p w14:paraId="7CEF9B70" w14:textId="0743DA52" w:rsidR="00A66F5E" w:rsidRPr="00506010" w:rsidRDefault="00A66F5E" w:rsidP="0028558A">
      <w:pPr>
        <w:pStyle w:val="SectionBody"/>
      </w:pPr>
      <w:r w:rsidRPr="00506010">
        <w:t xml:space="preserve"> </w:t>
      </w:r>
      <w:r w:rsidRPr="00FC06C6">
        <w:rPr>
          <w:strike/>
        </w:rPr>
        <w:t>(ll)</w:t>
      </w:r>
      <w:r w:rsidR="00FC06C6">
        <w:t xml:space="preserve"> </w:t>
      </w:r>
      <w:r w:rsidR="00FC06C6">
        <w:rPr>
          <w:u w:val="single"/>
        </w:rPr>
        <w:t>(mm)</w:t>
      </w:r>
      <w:r w:rsidRPr="00506010">
        <w:t xml:space="preserve"> "Required beginning date" means April 1 of the calendar year following the later of: (1) The calendar year in which the member attains the applicable age as set forth in this paragraph; or </w:t>
      </w:r>
    </w:p>
    <w:p w14:paraId="0F2B065C" w14:textId="77777777" w:rsidR="00A66F5E" w:rsidRPr="00506010" w:rsidRDefault="00A66F5E" w:rsidP="0028558A">
      <w:pPr>
        <w:pStyle w:val="SectionBody"/>
      </w:pPr>
      <w:r w:rsidRPr="00506010">
        <w:t xml:space="preserve">(2) The calendar year in which he or she retires or otherwise separates from covered employment. </w:t>
      </w:r>
    </w:p>
    <w:p w14:paraId="009FB5D7" w14:textId="77777777" w:rsidR="00A66F5E" w:rsidRPr="00506010" w:rsidRDefault="00A66F5E" w:rsidP="0028558A">
      <w:pPr>
        <w:pStyle w:val="SectionBody"/>
      </w:pPr>
      <w:r w:rsidRPr="00506010">
        <w:t xml:space="preserve">The applicable age is: </w:t>
      </w:r>
    </w:p>
    <w:p w14:paraId="0A0FB859" w14:textId="77777777" w:rsidR="00A66F5E" w:rsidRPr="00506010" w:rsidRDefault="00A66F5E" w:rsidP="0028558A">
      <w:pPr>
        <w:pStyle w:val="SectionBody"/>
      </w:pPr>
      <w:r w:rsidRPr="00506010">
        <w:t xml:space="preserve">(A) Seventy-two, if the individual attains age 72 prior to January 1, 2023; </w:t>
      </w:r>
    </w:p>
    <w:p w14:paraId="181FED80" w14:textId="77777777" w:rsidR="00A66F5E" w:rsidRPr="00506010" w:rsidRDefault="00A66F5E" w:rsidP="0028558A">
      <w:pPr>
        <w:pStyle w:val="SectionBody"/>
      </w:pPr>
      <w:r w:rsidRPr="00506010">
        <w:t xml:space="preserve">(B) Seventy-three, if the individual attains age 72 after December 31, 2022, and attains age 73 before January 1, 2033; or </w:t>
      </w:r>
    </w:p>
    <w:p w14:paraId="1BE70B33" w14:textId="77777777" w:rsidR="00A66F5E" w:rsidRPr="00506010" w:rsidRDefault="00A66F5E" w:rsidP="0028558A">
      <w:pPr>
        <w:pStyle w:val="SectionBody"/>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09A56E7F" w14:textId="3816EB0A" w:rsidR="00A66F5E" w:rsidRPr="00506010" w:rsidRDefault="00A66F5E" w:rsidP="0028558A">
      <w:pPr>
        <w:pStyle w:val="SectionBody"/>
      </w:pPr>
      <w:r w:rsidRPr="00506010">
        <w:t xml:space="preserve"> </w:t>
      </w:r>
      <w:r w:rsidRPr="00FC06C6">
        <w:rPr>
          <w:strike/>
        </w:rPr>
        <w:t>(mm)</w:t>
      </w:r>
      <w:r w:rsidR="00FC06C6">
        <w:t xml:space="preserve"> </w:t>
      </w:r>
      <w:r w:rsidR="00FC06C6">
        <w:rPr>
          <w:u w:val="single"/>
        </w:rPr>
        <w:t>(nn)</w:t>
      </w:r>
      <w:r w:rsidRPr="00506010">
        <w:t xml:space="preserve"> "Retirant" means any member who commences an annuity payable by the plan.</w:t>
      </w:r>
    </w:p>
    <w:p w14:paraId="2A8CBA7E" w14:textId="0FE93F5A" w:rsidR="00A66F5E" w:rsidRPr="00506010" w:rsidRDefault="00A66F5E" w:rsidP="0028558A">
      <w:pPr>
        <w:pStyle w:val="SectionBody"/>
      </w:pPr>
      <w:r w:rsidRPr="00FC06C6">
        <w:rPr>
          <w:strike/>
        </w:rPr>
        <w:t xml:space="preserve"> (nn)</w:t>
      </w:r>
      <w:r w:rsidR="00FC06C6">
        <w:t xml:space="preserve"> </w:t>
      </w:r>
      <w:r w:rsidR="00FC06C6">
        <w:rPr>
          <w:u w:val="single"/>
        </w:rPr>
        <w:t>(oo)</w:t>
      </w:r>
      <w:r w:rsidRPr="00506010">
        <w:t xml:space="preserve"> "Retire" or "retirement" means a member’s withdrawal from the employ of a participating public employer and the commencement of an annuity by the plan.</w:t>
      </w:r>
    </w:p>
    <w:p w14:paraId="73DB4661" w14:textId="7323B1B2" w:rsidR="00A66F5E" w:rsidRPr="00506010" w:rsidRDefault="00A66F5E" w:rsidP="0028558A">
      <w:pPr>
        <w:pStyle w:val="SectionBody"/>
      </w:pPr>
      <w:r w:rsidRPr="00506010">
        <w:t xml:space="preserve"> </w:t>
      </w:r>
      <w:r w:rsidRPr="00FC06C6">
        <w:rPr>
          <w:strike/>
        </w:rPr>
        <w:t>(oo)</w:t>
      </w:r>
      <w:r w:rsidR="00FC06C6">
        <w:t xml:space="preserve"> </w:t>
      </w:r>
      <w:r w:rsidR="00FC06C6" w:rsidRPr="00FC06C6">
        <w:rPr>
          <w:u w:val="single"/>
        </w:rPr>
        <w:t>(</w:t>
      </w:r>
      <w:r w:rsidR="00FC06C6">
        <w:rPr>
          <w:u w:val="single"/>
        </w:rPr>
        <w:t>pp)</w:t>
      </w:r>
      <w:r w:rsidRPr="00506010">
        <w:t xml:space="preserve"> "Retirement income payments" means the monthly retirement income payments payable under the plan.</w:t>
      </w:r>
    </w:p>
    <w:p w14:paraId="3E27EE30" w14:textId="2DBC2A49" w:rsidR="00A66F5E" w:rsidRPr="00506010" w:rsidRDefault="00A66F5E" w:rsidP="0028558A">
      <w:pPr>
        <w:pStyle w:val="SectionBody"/>
      </w:pPr>
      <w:r w:rsidRPr="00FC06C6">
        <w:rPr>
          <w:strike/>
        </w:rPr>
        <w:t xml:space="preserve"> (pp)</w:t>
      </w:r>
      <w:r w:rsidR="00FC06C6">
        <w:t xml:space="preserve"> </w:t>
      </w:r>
      <w:r w:rsidR="00FC06C6">
        <w:rPr>
          <w:u w:val="single"/>
        </w:rPr>
        <w:t>(qq)</w:t>
      </w:r>
      <w:r w:rsidRPr="00506010">
        <w:t xml:space="preserve"> "Spouse" means the person to whom the member is legally married on the annuity starting date.</w:t>
      </w:r>
    </w:p>
    <w:p w14:paraId="1CE97BBC" w14:textId="396D57D7" w:rsidR="00A66F5E" w:rsidRPr="00506010" w:rsidRDefault="00A66F5E" w:rsidP="0028558A">
      <w:pPr>
        <w:pStyle w:val="SectionBody"/>
      </w:pPr>
      <w:r w:rsidRPr="00506010">
        <w:t xml:space="preserve"> </w:t>
      </w:r>
      <w:r w:rsidRPr="00FC06C6">
        <w:rPr>
          <w:strike/>
        </w:rPr>
        <w:t>(qq)</w:t>
      </w:r>
      <w:r w:rsidR="00FC06C6">
        <w:t xml:space="preserve"> </w:t>
      </w:r>
      <w:r w:rsidR="00FC06C6">
        <w:rPr>
          <w:u w:val="single"/>
        </w:rPr>
        <w:t>(rr)</w:t>
      </w:r>
      <w:r w:rsidRPr="00506010">
        <w:t xml:space="preserve"> "Surviving spouse" means the person to whom the member was legally married at the time of the member’s death and who survived the member.</w:t>
      </w:r>
    </w:p>
    <w:p w14:paraId="443C9C09" w14:textId="63A19CEB" w:rsidR="00A66F5E" w:rsidRPr="00506010" w:rsidRDefault="00A66F5E" w:rsidP="0028558A">
      <w:pPr>
        <w:pStyle w:val="SectionBody"/>
      </w:pPr>
      <w:r w:rsidRPr="00FC06C6">
        <w:rPr>
          <w:strike/>
        </w:rPr>
        <w:t xml:space="preserve"> (rr)</w:t>
      </w:r>
      <w:r w:rsidR="00FC06C6">
        <w:t xml:space="preserve"> </w:t>
      </w:r>
      <w:r w:rsidR="00FC06C6">
        <w:rPr>
          <w:u w:val="single"/>
        </w:rPr>
        <w:t>(ss)</w:t>
      </w:r>
      <w:r w:rsidRPr="00506010">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643ADCB5" w14:textId="77777777" w:rsidR="00A66F5E" w:rsidRPr="00506010" w:rsidRDefault="00A66F5E" w:rsidP="0028558A">
      <w:pPr>
        <w:pStyle w:val="SectionBody"/>
      </w:pPr>
      <w:r w:rsidRPr="00506010">
        <w:t>For purposes of this subsection:</w:t>
      </w:r>
    </w:p>
    <w:p w14:paraId="41320AFB" w14:textId="77777777" w:rsidR="00A66F5E" w:rsidRPr="00506010" w:rsidRDefault="00A66F5E" w:rsidP="0028558A">
      <w:pPr>
        <w:pStyle w:val="SectionBody"/>
      </w:pPr>
      <w:r w:rsidRPr="00506010">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37DC295C" w14:textId="77777777" w:rsidR="00A66F5E" w:rsidRPr="00506010" w:rsidRDefault="00A66F5E" w:rsidP="0028558A">
      <w:pPr>
        <w:pStyle w:val="SectionBody"/>
      </w:pPr>
      <w:r w:rsidRPr="00506010">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142B70A9" w14:textId="30D2AFD6" w:rsidR="00A66F5E" w:rsidRPr="00506010" w:rsidRDefault="00A66F5E" w:rsidP="0028558A">
      <w:pPr>
        <w:pStyle w:val="SectionBody"/>
      </w:pPr>
      <w:r w:rsidRPr="00FC06C6">
        <w:rPr>
          <w:strike/>
        </w:rPr>
        <w:t xml:space="preserve"> (ss)</w:t>
      </w:r>
      <w:r w:rsidR="00FC06C6">
        <w:t xml:space="preserve"> </w:t>
      </w:r>
      <w:r w:rsidR="00FC06C6">
        <w:rPr>
          <w:u w:val="single"/>
        </w:rPr>
        <w:t>(tt)</w:t>
      </w:r>
      <w:r w:rsidRPr="00506010">
        <w:t xml:space="preserve">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A66F5E" w:rsidRPr="00506010" w14:paraId="21CD8D0A"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8DCCBF" w14:textId="77777777" w:rsidR="00A66F5E" w:rsidRPr="00506010" w:rsidRDefault="00A66F5E" w:rsidP="0028558A">
            <w:pPr>
              <w:pStyle w:val="SectionBody"/>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F4B4EC" w14:textId="77777777" w:rsidR="00A66F5E" w:rsidRPr="00506010" w:rsidRDefault="00A66F5E" w:rsidP="0028558A">
            <w:pPr>
              <w:pStyle w:val="SectionBody"/>
              <w:rPr>
                <w:rFonts w:eastAsia="Times New Roman"/>
                <w:bCs/>
              </w:rPr>
            </w:pPr>
            <w:r w:rsidRPr="00506010">
              <w:rPr>
                <w:rFonts w:eastAsia="Times New Roman"/>
                <w:bCs/>
              </w:rPr>
              <w:t>Years of Service Credited</w:t>
            </w:r>
          </w:p>
        </w:tc>
      </w:tr>
      <w:tr w:rsidR="00A66F5E" w:rsidRPr="00506010" w14:paraId="3F105623"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5A88129" w14:textId="77777777" w:rsidR="00A66F5E" w:rsidRPr="00506010" w:rsidRDefault="00A66F5E" w:rsidP="0028558A">
            <w:pPr>
              <w:pStyle w:val="SectionBody"/>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6FFB82" w14:textId="77777777" w:rsidR="00A66F5E" w:rsidRPr="00506010" w:rsidRDefault="00A66F5E" w:rsidP="0028558A">
            <w:pPr>
              <w:pStyle w:val="SectionBody"/>
              <w:rPr>
                <w:rFonts w:eastAsia="Times New Roman"/>
              </w:rPr>
            </w:pPr>
            <w:r w:rsidRPr="00506010">
              <w:rPr>
                <w:rFonts w:eastAsia="Times New Roman"/>
              </w:rPr>
              <w:t>0</w:t>
            </w:r>
          </w:p>
        </w:tc>
      </w:tr>
      <w:tr w:rsidR="00A66F5E" w:rsidRPr="00506010" w14:paraId="38F40BA3"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C5411F" w14:textId="77777777" w:rsidR="00A66F5E" w:rsidRPr="00506010" w:rsidRDefault="00A66F5E" w:rsidP="0028558A">
            <w:pPr>
              <w:pStyle w:val="SectionBody"/>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A603C3E" w14:textId="77777777" w:rsidR="00A66F5E" w:rsidRPr="00506010" w:rsidRDefault="00A66F5E" w:rsidP="0028558A">
            <w:pPr>
              <w:pStyle w:val="SectionBody"/>
              <w:rPr>
                <w:rFonts w:eastAsia="Times New Roman"/>
              </w:rPr>
            </w:pPr>
            <w:r w:rsidRPr="00506010">
              <w:rPr>
                <w:rFonts w:eastAsia="Times New Roman"/>
              </w:rPr>
              <w:t>1/3</w:t>
            </w:r>
          </w:p>
        </w:tc>
      </w:tr>
      <w:tr w:rsidR="00A66F5E" w:rsidRPr="00506010" w14:paraId="2FE29F3A"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56F4263" w14:textId="77777777" w:rsidR="00A66F5E" w:rsidRPr="00506010" w:rsidRDefault="00A66F5E" w:rsidP="0028558A">
            <w:pPr>
              <w:pStyle w:val="SectionBody"/>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527F19" w14:textId="77777777" w:rsidR="00A66F5E" w:rsidRPr="00506010" w:rsidRDefault="00A66F5E" w:rsidP="0028558A">
            <w:pPr>
              <w:pStyle w:val="SectionBody"/>
              <w:rPr>
                <w:rFonts w:eastAsia="Times New Roman"/>
              </w:rPr>
            </w:pPr>
            <w:r w:rsidRPr="00506010">
              <w:rPr>
                <w:rFonts w:eastAsia="Times New Roman"/>
              </w:rPr>
              <w:t>2/3</w:t>
            </w:r>
          </w:p>
        </w:tc>
      </w:tr>
      <w:tr w:rsidR="00A66F5E" w:rsidRPr="00506010" w14:paraId="6CC3498C"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4032FF1" w14:textId="77777777" w:rsidR="00A66F5E" w:rsidRPr="00506010" w:rsidRDefault="00A66F5E" w:rsidP="0028558A">
            <w:pPr>
              <w:pStyle w:val="SectionBody"/>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52E90C" w14:textId="77777777" w:rsidR="00A66F5E" w:rsidRPr="00506010" w:rsidRDefault="00A66F5E" w:rsidP="0028558A">
            <w:pPr>
              <w:pStyle w:val="SectionBody"/>
              <w:rPr>
                <w:rFonts w:eastAsia="Times New Roman"/>
              </w:rPr>
            </w:pPr>
            <w:r w:rsidRPr="00506010">
              <w:rPr>
                <w:rFonts w:eastAsia="Times New Roman"/>
              </w:rPr>
              <w:t>1</w:t>
            </w:r>
          </w:p>
        </w:tc>
      </w:tr>
    </w:tbl>
    <w:p w14:paraId="09AF2553" w14:textId="5EB57C23" w:rsidR="00A66F5E" w:rsidRPr="00506010" w:rsidRDefault="00A66F5E" w:rsidP="0028558A">
      <w:pPr>
        <w:pStyle w:val="SectionBody"/>
      </w:pPr>
      <w:r w:rsidRPr="00506010">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1F37A723" w14:textId="77777777" w:rsidR="00A66F5E" w:rsidRPr="00506010" w:rsidRDefault="00A66F5E" w:rsidP="0028558A">
      <w:pPr>
        <w:pStyle w:val="SectionBody"/>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3513B638" w14:textId="2577A752" w:rsidR="00A66F5E" w:rsidRPr="00E92817" w:rsidRDefault="00A66F5E" w:rsidP="0028558A">
      <w:pPr>
        <w:pStyle w:val="SectionBody"/>
      </w:pPr>
      <w:r w:rsidRPr="00506010">
        <w:t xml:space="preserve"> </w:t>
      </w:r>
      <w:r w:rsidRPr="00FC06C6">
        <w:rPr>
          <w:strike/>
        </w:rPr>
        <w:t>(tt)</w:t>
      </w:r>
      <w:r w:rsidR="00FC06C6">
        <w:t xml:space="preserve"> </w:t>
      </w:r>
      <w:r w:rsidR="00FC06C6">
        <w:rPr>
          <w:u w:val="single"/>
        </w:rPr>
        <w:t>(uu)</w:t>
      </w:r>
      <w:r w:rsidRPr="00506010">
        <w:t xml:space="preserve"> "911 personnel" means an individual employed in full-time employment with a county 911 public safety answering point.</w:t>
      </w:r>
      <w:bookmarkEnd w:id="3"/>
    </w:p>
    <w:p w14:paraId="08D7B256" w14:textId="77777777" w:rsidR="00C33014" w:rsidRDefault="00C33014" w:rsidP="00CC1F3B">
      <w:pPr>
        <w:pStyle w:val="Note"/>
      </w:pPr>
    </w:p>
    <w:p w14:paraId="55E13DDF" w14:textId="617AB4CE" w:rsidR="006865E9" w:rsidRDefault="00CF1DCA" w:rsidP="00CC1F3B">
      <w:pPr>
        <w:pStyle w:val="Note"/>
      </w:pPr>
      <w:r>
        <w:t>NOTE: The</w:t>
      </w:r>
      <w:r w:rsidR="006865E9">
        <w:t xml:space="preserve"> purpose of this bill is to </w:t>
      </w:r>
      <w:r w:rsidR="00FC06C6">
        <w:t>permit newly hired emergency vehicle operators to participate in the Emergency Medical Services Officer Retirement System.</w:t>
      </w:r>
    </w:p>
    <w:p w14:paraId="3D0F696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66F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1E4B" w14:textId="77777777" w:rsidR="008D4FD7" w:rsidRPr="00B844FE" w:rsidRDefault="008D4FD7" w:rsidP="00B844FE">
      <w:r>
        <w:separator/>
      </w:r>
    </w:p>
  </w:endnote>
  <w:endnote w:type="continuationSeparator" w:id="0">
    <w:p w14:paraId="19BC2B11" w14:textId="77777777" w:rsidR="008D4FD7" w:rsidRPr="00B844FE" w:rsidRDefault="008D4F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00D9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EAEB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FB8D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E9DE" w14:textId="77777777" w:rsidR="008D4FD7" w:rsidRPr="00B844FE" w:rsidRDefault="008D4FD7" w:rsidP="00B844FE">
      <w:r>
        <w:separator/>
      </w:r>
    </w:p>
  </w:footnote>
  <w:footnote w:type="continuationSeparator" w:id="0">
    <w:p w14:paraId="61504700" w14:textId="77777777" w:rsidR="008D4FD7" w:rsidRPr="00B844FE" w:rsidRDefault="008D4F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840C" w14:textId="77777777" w:rsidR="002A0269" w:rsidRPr="00B844FE" w:rsidRDefault="007C0BBE">
    <w:pPr>
      <w:pStyle w:val="Header"/>
    </w:pPr>
    <w:sdt>
      <w:sdtPr>
        <w:id w:val="-684364211"/>
        <w:placeholder>
          <w:docPart w:val="8722850D886742E59CE0A17B73615D0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722850D886742E59CE0A17B73615D0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4F32" w14:textId="71FCB6E7" w:rsidR="00C33014" w:rsidRPr="00F04B90" w:rsidRDefault="00AE48A0" w:rsidP="000573A9">
    <w:pPr>
      <w:pStyle w:val="HeaderStyle"/>
      <w:rPr>
        <w:sz w:val="22"/>
        <w:szCs w:val="22"/>
      </w:rPr>
    </w:pPr>
    <w:r w:rsidRPr="00F04B90">
      <w:rPr>
        <w:sz w:val="22"/>
        <w:szCs w:val="22"/>
      </w:rPr>
      <w:t>I</w:t>
    </w:r>
    <w:r w:rsidR="001A66B7" w:rsidRPr="00F04B90">
      <w:rPr>
        <w:sz w:val="22"/>
        <w:szCs w:val="22"/>
      </w:rPr>
      <w:t xml:space="preserve">ntr </w:t>
    </w:r>
    <w:sdt>
      <w:sdtPr>
        <w:rPr>
          <w:sz w:val="22"/>
          <w:szCs w:val="22"/>
        </w:rPr>
        <w:tag w:val="BNumWH"/>
        <w:id w:val="138549797"/>
        <w:showingPlcHdr/>
        <w:text/>
      </w:sdtPr>
      <w:sdtEndPr/>
      <w:sdtContent/>
    </w:sdt>
    <w:r w:rsidR="007A5259" w:rsidRPr="00F04B90">
      <w:rPr>
        <w:sz w:val="22"/>
        <w:szCs w:val="22"/>
      </w:rPr>
      <w:t xml:space="preserve"> </w:t>
    </w:r>
    <w:r w:rsidR="00F04B90" w:rsidRPr="00F04B90">
      <w:rPr>
        <w:sz w:val="22"/>
        <w:szCs w:val="22"/>
      </w:rPr>
      <w:t>SB</w:t>
    </w:r>
    <w:r w:rsidR="00A52880">
      <w:rPr>
        <w:sz w:val="22"/>
        <w:szCs w:val="22"/>
      </w:rPr>
      <w:t xml:space="preserve"> 1074</w:t>
    </w:r>
    <w:r w:rsidR="00C33014" w:rsidRPr="00F04B90">
      <w:rPr>
        <w:sz w:val="22"/>
        <w:szCs w:val="22"/>
      </w:rPr>
      <w:ptab w:relativeTo="margin" w:alignment="center" w:leader="none"/>
    </w:r>
    <w:r w:rsidR="00C33014" w:rsidRPr="00F04B90">
      <w:rPr>
        <w:sz w:val="22"/>
        <w:szCs w:val="22"/>
      </w:rPr>
      <w:tab/>
    </w:r>
    <w:sdt>
      <w:sdtPr>
        <w:rPr>
          <w:sz w:val="22"/>
          <w:szCs w:val="22"/>
        </w:rPr>
        <w:alias w:val="CBD Number"/>
        <w:tag w:val="CBD Number"/>
        <w:id w:val="1176923086"/>
        <w:lock w:val="sdtLocked"/>
        <w:text/>
      </w:sdtPr>
      <w:sdtEndPr/>
      <w:sdtContent>
        <w:r w:rsidR="00F04B90" w:rsidRPr="00F04B90">
          <w:rPr>
            <w:sz w:val="22"/>
            <w:szCs w:val="22"/>
          </w:rPr>
          <w:t>2026R4329</w:t>
        </w:r>
      </w:sdtContent>
    </w:sdt>
  </w:p>
  <w:p w14:paraId="44D32FF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F52F" w14:textId="6F9EF8C0" w:rsidR="002A0269" w:rsidRPr="002A0269" w:rsidRDefault="007C0BB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42E3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5E"/>
    <w:rsid w:val="0000526A"/>
    <w:rsid w:val="00051D37"/>
    <w:rsid w:val="000573A9"/>
    <w:rsid w:val="000611E5"/>
    <w:rsid w:val="00085D22"/>
    <w:rsid w:val="000C5C77"/>
    <w:rsid w:val="000E3912"/>
    <w:rsid w:val="0010070F"/>
    <w:rsid w:val="001143CA"/>
    <w:rsid w:val="0015112E"/>
    <w:rsid w:val="001552E7"/>
    <w:rsid w:val="001566B4"/>
    <w:rsid w:val="00156FA0"/>
    <w:rsid w:val="001A66B7"/>
    <w:rsid w:val="001C279E"/>
    <w:rsid w:val="001D459E"/>
    <w:rsid w:val="001E13E1"/>
    <w:rsid w:val="00241FEB"/>
    <w:rsid w:val="0027011C"/>
    <w:rsid w:val="00274200"/>
    <w:rsid w:val="00275740"/>
    <w:rsid w:val="00280BD1"/>
    <w:rsid w:val="00287D4C"/>
    <w:rsid w:val="002A0269"/>
    <w:rsid w:val="00303684"/>
    <w:rsid w:val="003143F5"/>
    <w:rsid w:val="00314854"/>
    <w:rsid w:val="00366C26"/>
    <w:rsid w:val="0037744A"/>
    <w:rsid w:val="00393545"/>
    <w:rsid w:val="00394191"/>
    <w:rsid w:val="003A0C3A"/>
    <w:rsid w:val="003C51CD"/>
    <w:rsid w:val="004368E0"/>
    <w:rsid w:val="00442E3F"/>
    <w:rsid w:val="00471688"/>
    <w:rsid w:val="004C13DD"/>
    <w:rsid w:val="004D2CC5"/>
    <w:rsid w:val="004E3441"/>
    <w:rsid w:val="00500579"/>
    <w:rsid w:val="005629D0"/>
    <w:rsid w:val="00575F35"/>
    <w:rsid w:val="00591D1F"/>
    <w:rsid w:val="005A5366"/>
    <w:rsid w:val="005D7E17"/>
    <w:rsid w:val="006210B7"/>
    <w:rsid w:val="006369EB"/>
    <w:rsid w:val="00637E73"/>
    <w:rsid w:val="006865E9"/>
    <w:rsid w:val="00691F3E"/>
    <w:rsid w:val="00694BFB"/>
    <w:rsid w:val="006A106B"/>
    <w:rsid w:val="006C523D"/>
    <w:rsid w:val="006D4036"/>
    <w:rsid w:val="00743F31"/>
    <w:rsid w:val="00790A56"/>
    <w:rsid w:val="007A5259"/>
    <w:rsid w:val="007A7081"/>
    <w:rsid w:val="007C0BBE"/>
    <w:rsid w:val="007F1CF5"/>
    <w:rsid w:val="007F29DD"/>
    <w:rsid w:val="00834EDE"/>
    <w:rsid w:val="008709BB"/>
    <w:rsid w:val="008736AA"/>
    <w:rsid w:val="008D275D"/>
    <w:rsid w:val="008D4FD7"/>
    <w:rsid w:val="00950E96"/>
    <w:rsid w:val="00963B0E"/>
    <w:rsid w:val="00980327"/>
    <w:rsid w:val="00986478"/>
    <w:rsid w:val="009B5557"/>
    <w:rsid w:val="009F1067"/>
    <w:rsid w:val="00A31E01"/>
    <w:rsid w:val="00A527AD"/>
    <w:rsid w:val="00A52880"/>
    <w:rsid w:val="00A66F5E"/>
    <w:rsid w:val="00A718CF"/>
    <w:rsid w:val="00AB0024"/>
    <w:rsid w:val="00AE48A0"/>
    <w:rsid w:val="00AE61BE"/>
    <w:rsid w:val="00B16F25"/>
    <w:rsid w:val="00B24422"/>
    <w:rsid w:val="00B66B81"/>
    <w:rsid w:val="00B80C20"/>
    <w:rsid w:val="00B844FE"/>
    <w:rsid w:val="00B86B4F"/>
    <w:rsid w:val="00B97FC1"/>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1399F"/>
    <w:rsid w:val="00D351FC"/>
    <w:rsid w:val="00D579FC"/>
    <w:rsid w:val="00D81C16"/>
    <w:rsid w:val="00D850BD"/>
    <w:rsid w:val="00DE526B"/>
    <w:rsid w:val="00DF199D"/>
    <w:rsid w:val="00E01542"/>
    <w:rsid w:val="00E365F1"/>
    <w:rsid w:val="00E62F48"/>
    <w:rsid w:val="00E831B3"/>
    <w:rsid w:val="00E95FBC"/>
    <w:rsid w:val="00EE70CB"/>
    <w:rsid w:val="00F04B90"/>
    <w:rsid w:val="00F41CA2"/>
    <w:rsid w:val="00F443C0"/>
    <w:rsid w:val="00F56A0A"/>
    <w:rsid w:val="00F62EFB"/>
    <w:rsid w:val="00F70322"/>
    <w:rsid w:val="00F939A4"/>
    <w:rsid w:val="00FA7B09"/>
    <w:rsid w:val="00FC06C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F5569"/>
  <w15:chartTrackingRefBased/>
  <w15:docId w15:val="{911D2F49-D986-4854-9116-5E01C05C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66F5E"/>
    <w:rPr>
      <w:rFonts w:eastAsia="Calibri"/>
      <w:b/>
      <w:caps/>
      <w:color w:val="000000"/>
      <w:sz w:val="28"/>
    </w:rPr>
  </w:style>
  <w:style w:type="character" w:customStyle="1" w:styleId="ArticleHeadingChar">
    <w:name w:val="Article Heading Char"/>
    <w:link w:val="ArticleHeading"/>
    <w:rsid w:val="00A66F5E"/>
    <w:rPr>
      <w:rFonts w:eastAsia="Calibri"/>
      <w:b/>
      <w:caps/>
      <w:color w:val="000000"/>
      <w:sz w:val="24"/>
    </w:rPr>
  </w:style>
  <w:style w:type="character" w:customStyle="1" w:styleId="SectionBodyChar">
    <w:name w:val="Section Body Char"/>
    <w:link w:val="SectionBody"/>
    <w:rsid w:val="00A66F5E"/>
    <w:rPr>
      <w:rFonts w:eastAsia="Calibri"/>
      <w:color w:val="000000"/>
    </w:rPr>
  </w:style>
  <w:style w:type="character" w:customStyle="1" w:styleId="SectionHeadingChar">
    <w:name w:val="Section Heading Char"/>
    <w:link w:val="SectionHeading"/>
    <w:rsid w:val="00A66F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1D7BB6E1BB4C909D684BFDD4CA82B7"/>
        <w:category>
          <w:name w:val="General"/>
          <w:gallery w:val="placeholder"/>
        </w:category>
        <w:types>
          <w:type w:val="bbPlcHdr"/>
        </w:types>
        <w:behaviors>
          <w:behavior w:val="content"/>
        </w:behaviors>
        <w:guid w:val="{6448EB33-FC8C-42D6-97FB-8EF5680CF61F}"/>
      </w:docPartPr>
      <w:docPartBody>
        <w:p w:rsidR="00BC23DF" w:rsidRDefault="00BC23DF">
          <w:pPr>
            <w:pStyle w:val="6E1D7BB6E1BB4C909D684BFDD4CA82B7"/>
          </w:pPr>
          <w:r w:rsidRPr="00B844FE">
            <w:t>Prefix Text</w:t>
          </w:r>
        </w:p>
      </w:docPartBody>
    </w:docPart>
    <w:docPart>
      <w:docPartPr>
        <w:name w:val="8722850D886742E59CE0A17B73615D07"/>
        <w:category>
          <w:name w:val="General"/>
          <w:gallery w:val="placeholder"/>
        </w:category>
        <w:types>
          <w:type w:val="bbPlcHdr"/>
        </w:types>
        <w:behaviors>
          <w:behavior w:val="content"/>
        </w:behaviors>
        <w:guid w:val="{DA1B795A-8CD0-4CCD-B0DE-D4479C681D4D}"/>
      </w:docPartPr>
      <w:docPartBody>
        <w:p w:rsidR="00BC23DF" w:rsidRDefault="00BC23DF">
          <w:pPr>
            <w:pStyle w:val="8722850D886742E59CE0A17B73615D07"/>
          </w:pPr>
          <w:r w:rsidRPr="00B844FE">
            <w:t>[Type here]</w:t>
          </w:r>
        </w:p>
      </w:docPartBody>
    </w:docPart>
    <w:docPart>
      <w:docPartPr>
        <w:name w:val="2FC2B5E7F5D84B10A8F29ED1B94832B2"/>
        <w:category>
          <w:name w:val="General"/>
          <w:gallery w:val="placeholder"/>
        </w:category>
        <w:types>
          <w:type w:val="bbPlcHdr"/>
        </w:types>
        <w:behaviors>
          <w:behavior w:val="content"/>
        </w:behaviors>
        <w:guid w:val="{5207CAAD-216C-4269-A416-12D2854BEF3C}"/>
      </w:docPartPr>
      <w:docPartBody>
        <w:p w:rsidR="00BC23DF" w:rsidRDefault="00BC23DF">
          <w:pPr>
            <w:pStyle w:val="2FC2B5E7F5D84B10A8F29ED1B94832B2"/>
          </w:pPr>
          <w:r w:rsidRPr="00B844FE">
            <w:t>Number</w:t>
          </w:r>
        </w:p>
      </w:docPartBody>
    </w:docPart>
    <w:docPart>
      <w:docPartPr>
        <w:name w:val="E5F59A419C264CEE9E620CFB6DAECCFA"/>
        <w:category>
          <w:name w:val="General"/>
          <w:gallery w:val="placeholder"/>
        </w:category>
        <w:types>
          <w:type w:val="bbPlcHdr"/>
        </w:types>
        <w:behaviors>
          <w:behavior w:val="content"/>
        </w:behaviors>
        <w:guid w:val="{FFE9CDD5-EB5E-4845-96F7-E7B799AB24B4}"/>
      </w:docPartPr>
      <w:docPartBody>
        <w:p w:rsidR="00BC23DF" w:rsidRDefault="00BC23DF">
          <w:pPr>
            <w:pStyle w:val="E5F59A419C264CEE9E620CFB6DAECCFA"/>
          </w:pPr>
          <w:r w:rsidRPr="00B844FE">
            <w:t>Enter Sponsors Here</w:t>
          </w:r>
        </w:p>
      </w:docPartBody>
    </w:docPart>
    <w:docPart>
      <w:docPartPr>
        <w:name w:val="6F32F6BE623343A6B393587AF0800D32"/>
        <w:category>
          <w:name w:val="General"/>
          <w:gallery w:val="placeholder"/>
        </w:category>
        <w:types>
          <w:type w:val="bbPlcHdr"/>
        </w:types>
        <w:behaviors>
          <w:behavior w:val="content"/>
        </w:behaviors>
        <w:guid w:val="{5D9E4540-A6DB-4613-B182-FBD928E30BA4}"/>
      </w:docPartPr>
      <w:docPartBody>
        <w:p w:rsidR="00BC23DF" w:rsidRDefault="00BC23DF">
          <w:pPr>
            <w:pStyle w:val="6F32F6BE623343A6B393587AF0800D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F8"/>
    <w:rsid w:val="000611E5"/>
    <w:rsid w:val="001E13E1"/>
    <w:rsid w:val="00280BD1"/>
    <w:rsid w:val="00287D4C"/>
    <w:rsid w:val="0037744A"/>
    <w:rsid w:val="003A0C3A"/>
    <w:rsid w:val="00471688"/>
    <w:rsid w:val="00591D1F"/>
    <w:rsid w:val="007D6FF8"/>
    <w:rsid w:val="00BC23DF"/>
    <w:rsid w:val="00D1399F"/>
    <w:rsid w:val="00D850BD"/>
    <w:rsid w:val="00F56A0A"/>
    <w:rsid w:val="00F7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1D7BB6E1BB4C909D684BFDD4CA82B7">
    <w:name w:val="6E1D7BB6E1BB4C909D684BFDD4CA82B7"/>
  </w:style>
  <w:style w:type="paragraph" w:customStyle="1" w:styleId="8722850D886742E59CE0A17B73615D07">
    <w:name w:val="8722850D886742E59CE0A17B73615D07"/>
  </w:style>
  <w:style w:type="paragraph" w:customStyle="1" w:styleId="2FC2B5E7F5D84B10A8F29ED1B94832B2">
    <w:name w:val="2FC2B5E7F5D84B10A8F29ED1B94832B2"/>
  </w:style>
  <w:style w:type="paragraph" w:customStyle="1" w:styleId="E5F59A419C264CEE9E620CFB6DAECCFA">
    <w:name w:val="E5F59A419C264CEE9E620CFB6DAECCFA"/>
  </w:style>
  <w:style w:type="character" w:styleId="PlaceholderText">
    <w:name w:val="Placeholder Text"/>
    <w:basedOn w:val="DefaultParagraphFont"/>
    <w:uiPriority w:val="99"/>
    <w:semiHidden/>
    <w:rPr>
      <w:color w:val="808080"/>
    </w:rPr>
  </w:style>
  <w:style w:type="paragraph" w:customStyle="1" w:styleId="6F32F6BE623343A6B393587AF0800D32">
    <w:name w:val="6F32F6BE623343A6B393587AF0800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TotalTime>
  <Pages>3</Pages>
  <Words>3507</Words>
  <Characters>21042</Characters>
  <Application>Microsoft Office Word</Application>
  <DocSecurity>0</DocSecurity>
  <Lines>1753</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8</cp:revision>
  <dcterms:created xsi:type="dcterms:W3CDTF">2026-02-20T20:28:00Z</dcterms:created>
  <dcterms:modified xsi:type="dcterms:W3CDTF">2026-02-25T19:42:00Z</dcterms:modified>
</cp:coreProperties>
</file>